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8" w:rsidRPr="009D1EE3" w:rsidRDefault="00DE55A1" w:rsidP="00813F09">
      <w:pPr>
        <w:pStyle w:val="Heading1"/>
        <w:spacing w:before="0" w:after="240"/>
      </w:pPr>
      <w:r w:rsidRPr="00DE55A1">
        <w:t>Training Cadre Selection Tips</w:t>
      </w:r>
    </w:p>
    <w:p w:rsidR="00DC0369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9F2DA2" w:rsidRDefault="00911576" w:rsidP="00DC7557">
      <w:pPr>
        <w:pStyle w:val="Heading2"/>
        <w:spacing w:before="240"/>
      </w:pPr>
      <w:r>
        <w:t>Required Competencies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raining Cadre Selection-Required Competencies Table"/>
        <w:tblDescription w:val="Column 1 indicates a check box; column 2 indicates required competenecies when selecting training cadre members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542718" w:rsidP="00B45743">
            <w:pPr>
              <w:pStyle w:val="TableHeading"/>
            </w:pPr>
            <w:r w:rsidRPr="00DA4A35">
              <w:t xml:space="preserve">Check </w:t>
            </w:r>
            <w:r w:rsidR="00B45743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911576" w:rsidP="00DA4A35">
            <w:pPr>
              <w:pStyle w:val="TableHeading"/>
            </w:pPr>
            <w:r>
              <w:t>Competency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DA4A35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10716D" w:rsidP="00DC7557">
            <w:pPr>
              <w:spacing w:before="40"/>
            </w:pPr>
            <w:r>
              <w:t>Experience or comfort with facilitation or leading trainings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5041140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B45743">
            <w:pPr>
              <w:spacing w:before="40"/>
            </w:pPr>
            <w:r>
              <w:t>Experience working in the same or a very similar environment (e.g.</w:t>
            </w:r>
            <w:r w:rsidR="00B45743">
              <w:t>,</w:t>
            </w:r>
            <w:r>
              <w:t xml:space="preserve"> in the school environment or in similar organizational structures)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EA35CB" w:rsidP="00DC7557">
            <w:pPr>
              <w:spacing w:before="40"/>
            </w:pPr>
            <w:r>
              <w:t>Competence</w:t>
            </w:r>
            <w:r w:rsidR="0010716D">
              <w:t xml:space="preserve"> in their field</w:t>
            </w:r>
          </w:p>
        </w:tc>
      </w:tr>
      <w:tr w:rsidR="00130634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60E4A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60E4A" w:rsidRDefault="0010716D" w:rsidP="00DC7557">
            <w:pPr>
              <w:spacing w:before="40"/>
            </w:pPr>
            <w:r>
              <w:t>Subject matter expert</w:t>
            </w:r>
            <w:r w:rsidR="003F43AE">
              <w:t>ise</w:t>
            </w:r>
            <w:r>
              <w:t xml:space="preserve"> in </w:t>
            </w:r>
            <w:r w:rsidR="00911576">
              <w:t>work directly and/or indirectly related to the work the cadre will be performing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5006614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DC7557">
            <w:pPr>
              <w:spacing w:before="40"/>
            </w:pPr>
            <w:r>
              <w:t>Track record of performance or being a change agent in a relevant subject area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2813081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3F43AE" w:rsidP="00DC7557">
            <w:pPr>
              <w:spacing w:before="40"/>
            </w:pPr>
            <w:r>
              <w:t>Knowledgeable of the resources and partners in their region/organization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22895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3F43AE" w:rsidP="00DC7557">
            <w:pPr>
              <w:spacing w:before="40"/>
            </w:pPr>
            <w:r>
              <w:t>Skilled in relationship building</w:t>
            </w:r>
          </w:p>
        </w:tc>
      </w:tr>
      <w:tr w:rsidR="00C42D19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7634922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Default="00C42D19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C42D19" w:rsidRDefault="00911576" w:rsidP="00DC7557">
            <w:pPr>
              <w:spacing w:before="40"/>
            </w:pPr>
            <w:r>
              <w:t>Relatable to administrators, organizational</w:t>
            </w:r>
            <w:r w:rsidR="003F43AE">
              <w:t xml:space="preserve"> staff, parents, students</w:t>
            </w:r>
          </w:p>
        </w:tc>
      </w:tr>
    </w:tbl>
    <w:p w:rsidR="00911576" w:rsidRDefault="00813F09" w:rsidP="00DC7557">
      <w:pPr>
        <w:pStyle w:val="Heading2"/>
        <w:spacing w:before="240"/>
      </w:pPr>
      <w:r>
        <w:t>Essential</w:t>
      </w:r>
      <w:r w:rsidR="00911576">
        <w:t xml:space="preserve"> Characteristics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Essential Characteristics Table"/>
        <w:tblDescription w:val="Column 1 indicates a check box; column 2 indicates essential characteristics when selecting training cadre members."/>
      </w:tblPr>
      <w:tblGrid>
        <w:gridCol w:w="1547"/>
        <w:gridCol w:w="8029"/>
      </w:tblGrid>
      <w:tr w:rsidR="00911576" w:rsidTr="0013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911576" w:rsidRPr="00DA4A35" w:rsidRDefault="00911576" w:rsidP="00B45743">
            <w:pPr>
              <w:pStyle w:val="TableHeading"/>
            </w:pPr>
            <w:r w:rsidRPr="00DA4A35">
              <w:t xml:space="preserve">Check </w:t>
            </w:r>
            <w:r w:rsidR="00B45743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911576" w:rsidRPr="00DA4A35" w:rsidRDefault="00911576" w:rsidP="00132EB3">
            <w:pPr>
              <w:pStyle w:val="TableHeading"/>
            </w:pPr>
            <w:r>
              <w:t>Characteristic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0560516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Passionate, resilient, dedicated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9606953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Reliable, trustworthy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209621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Motivated, enthusiastic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929465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Open</w:t>
            </w:r>
            <w:r w:rsidR="00B45743">
              <w:t>-</w:t>
            </w:r>
            <w:r>
              <w:t>minded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5280649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Cooperative and works well with others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820661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Relatable to administrators, organizational staff, parents, students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22838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Flexible schedule</w:t>
            </w:r>
          </w:p>
        </w:tc>
      </w:tr>
      <w:tr w:rsidR="00911576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701357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911576" w:rsidRDefault="00911576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11576" w:rsidRDefault="00911576" w:rsidP="00DC7557">
            <w:pPr>
              <w:spacing w:before="40"/>
            </w:pPr>
            <w:r>
              <w:t>Hardworking</w:t>
            </w:r>
          </w:p>
        </w:tc>
      </w:tr>
      <w:tr w:rsidR="00EA35CB" w:rsidTr="00813F09">
        <w:trPr>
          <w:cantSplit/>
          <w:trHeight w:val="432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3615586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A35CB" w:rsidRPr="00EA35CB" w:rsidRDefault="00EA35CB" w:rsidP="00DC755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EA35CB" w:rsidRDefault="00EA35CB" w:rsidP="00DC7557">
            <w:pPr>
              <w:spacing w:before="40"/>
            </w:pPr>
            <w:r>
              <w:t>Effective communicator</w:t>
            </w:r>
          </w:p>
        </w:tc>
      </w:tr>
    </w:tbl>
    <w:p w:rsidR="002375EC" w:rsidRDefault="00911576" w:rsidP="00DC7557">
      <w:pPr>
        <w:pStyle w:val="Heading2"/>
        <w:spacing w:before="240"/>
      </w:pPr>
      <w:r>
        <w:t>Potential Red Flags</w:t>
      </w:r>
    </w:p>
    <w:p w:rsidR="00911576" w:rsidRDefault="00911576" w:rsidP="00911576">
      <w:r>
        <w:lastRenderedPageBreak/>
        <w:t xml:space="preserve">When selecting cadre members, it is important to avoid </w:t>
      </w:r>
      <w:r w:rsidR="00EA35CB">
        <w:t>selecting</w:t>
      </w:r>
      <w:r>
        <w:t xml:space="preserve"> individuals:</w:t>
      </w:r>
    </w:p>
    <w:p w:rsidR="00911576" w:rsidRDefault="00EA35CB" w:rsidP="00911576">
      <w:pPr>
        <w:pStyle w:val="ListParagraph"/>
        <w:numPr>
          <w:ilvl w:val="0"/>
          <w:numId w:val="10"/>
        </w:numPr>
      </w:pPr>
      <w:r>
        <w:t>With whom it tends to be challenging to communicate (e.g.</w:t>
      </w:r>
      <w:r w:rsidR="00B45743">
        <w:t>,</w:t>
      </w:r>
      <w:r>
        <w:t xml:space="preserve"> it is hard to get in touch with them)</w:t>
      </w:r>
    </w:p>
    <w:p w:rsidR="00911576" w:rsidRDefault="00EA35CB" w:rsidP="00911576">
      <w:pPr>
        <w:pStyle w:val="ListParagraph"/>
        <w:numPr>
          <w:ilvl w:val="0"/>
          <w:numId w:val="10"/>
        </w:numPr>
      </w:pPr>
      <w:r>
        <w:t>Who h</w:t>
      </w:r>
      <w:r w:rsidR="00911576">
        <w:t>ave unsupportive employers (e.g.</w:t>
      </w:r>
      <w:r w:rsidR="00B45743">
        <w:t>,</w:t>
      </w:r>
      <w:r w:rsidR="00911576">
        <w:t xml:space="preserve"> supervisor will not permit travel)</w:t>
      </w:r>
    </w:p>
    <w:p w:rsidR="00932395" w:rsidRDefault="00EA35CB" w:rsidP="009D1EE3">
      <w:pPr>
        <w:pStyle w:val="ListParagraph"/>
        <w:numPr>
          <w:ilvl w:val="0"/>
          <w:numId w:val="10"/>
        </w:numPr>
      </w:pPr>
      <w:r>
        <w:t>W</w:t>
      </w:r>
      <w:r w:rsidR="006F19F6">
        <w:t>ith in</w:t>
      </w:r>
      <w:r w:rsidR="00911576">
        <w:t>sufficient expertise or knowledge relevant to the work of the cadre</w:t>
      </w:r>
    </w:p>
    <w:sectPr w:rsidR="00932395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9A" w:rsidRDefault="005F039A" w:rsidP="009D1EE3">
      <w:r>
        <w:separator/>
      </w:r>
    </w:p>
  </w:endnote>
  <w:endnote w:type="continuationSeparator" w:id="0">
    <w:p w:rsidR="005F039A" w:rsidRDefault="005F039A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F3" w:rsidRDefault="007B5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951DCD" w:rsidRDefault="009C12C3" w:rsidP="009D1EE3">
    <w:pPr>
      <w:pStyle w:val="Footer"/>
      <w:rPr>
        <w:sz w:val="16"/>
      </w:rPr>
    </w:pPr>
    <w:r>
      <w:ptab w:relativeTo="margin" w:alignment="right" w:leader="none"/>
    </w:r>
    <w:r w:rsidRPr="00951DCD">
      <w:fldChar w:fldCharType="begin"/>
    </w:r>
    <w:r w:rsidRPr="00951DCD">
      <w:instrText xml:space="preserve"> PAGE   \* MERGEFORMAT </w:instrText>
    </w:r>
    <w:r w:rsidRPr="00951DCD">
      <w:fldChar w:fldCharType="separate"/>
    </w:r>
    <w:r w:rsidR="007B58F3">
      <w:rPr>
        <w:noProof/>
      </w:rPr>
      <w:t>2</w:t>
    </w:r>
    <w:r w:rsidRPr="00951D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F3" w:rsidRDefault="007B5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9A" w:rsidRDefault="005F039A" w:rsidP="009D1EE3">
      <w:r>
        <w:separator/>
      </w:r>
    </w:p>
  </w:footnote>
  <w:footnote w:type="continuationSeparator" w:id="0">
    <w:p w:rsidR="005F039A" w:rsidRDefault="005F039A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F3" w:rsidRDefault="007B5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EA35CB">
    <w:pPr>
      <w:pStyle w:val="Header"/>
      <w:spacing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4BD472DB" wp14:editId="304706A3">
          <wp:extent cx="1371600" cy="595630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bookmarkStart w:id="0" w:name="_GoBack"/>
    <w:r w:rsidR="00974DAF">
      <w:rPr>
        <w:rFonts w:ascii="Garamond" w:hAnsi="Garamond"/>
        <w:noProof/>
      </w:rPr>
      <w:drawing>
        <wp:inline distT="0" distB="0" distL="0" distR="0" wp14:anchorId="2FD67534" wp14:editId="515B2B80">
          <wp:extent cx="548640" cy="649308"/>
          <wp:effectExtent l="0" t="0" r="0" b="0"/>
          <wp:docPr id="4" name="Picture 4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4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F3" w:rsidRDefault="007B5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E350E"/>
    <w:multiLevelType w:val="hybridMultilevel"/>
    <w:tmpl w:val="F168E16C"/>
    <w:lvl w:ilvl="0" w:tplc="B024F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A1"/>
    <w:rsid w:val="0000656D"/>
    <w:rsid w:val="0004610C"/>
    <w:rsid w:val="000A3CBB"/>
    <w:rsid w:val="000A4305"/>
    <w:rsid w:val="000B7C47"/>
    <w:rsid w:val="000F60D4"/>
    <w:rsid w:val="0010716D"/>
    <w:rsid w:val="001114DB"/>
    <w:rsid w:val="00130634"/>
    <w:rsid w:val="00134DDF"/>
    <w:rsid w:val="00171B03"/>
    <w:rsid w:val="001926EF"/>
    <w:rsid w:val="001F6974"/>
    <w:rsid w:val="00227FBD"/>
    <w:rsid w:val="002375EC"/>
    <w:rsid w:val="002D2652"/>
    <w:rsid w:val="00316724"/>
    <w:rsid w:val="0035001E"/>
    <w:rsid w:val="003A0E3F"/>
    <w:rsid w:val="003B6D78"/>
    <w:rsid w:val="003C45F3"/>
    <w:rsid w:val="003F43AE"/>
    <w:rsid w:val="00401AB3"/>
    <w:rsid w:val="00415128"/>
    <w:rsid w:val="00415452"/>
    <w:rsid w:val="00484254"/>
    <w:rsid w:val="004E2CAC"/>
    <w:rsid w:val="004F60E5"/>
    <w:rsid w:val="0053703F"/>
    <w:rsid w:val="00542718"/>
    <w:rsid w:val="005C5864"/>
    <w:rsid w:val="005F039A"/>
    <w:rsid w:val="00684E64"/>
    <w:rsid w:val="006C175D"/>
    <w:rsid w:val="006E7ECE"/>
    <w:rsid w:val="006F19F6"/>
    <w:rsid w:val="007034EA"/>
    <w:rsid w:val="00703EC6"/>
    <w:rsid w:val="00763FC3"/>
    <w:rsid w:val="007B58F3"/>
    <w:rsid w:val="007E785E"/>
    <w:rsid w:val="008134C0"/>
    <w:rsid w:val="00813F09"/>
    <w:rsid w:val="00874847"/>
    <w:rsid w:val="00895149"/>
    <w:rsid w:val="008C2DC2"/>
    <w:rsid w:val="008D072D"/>
    <w:rsid w:val="008E1446"/>
    <w:rsid w:val="00911576"/>
    <w:rsid w:val="00932395"/>
    <w:rsid w:val="00941308"/>
    <w:rsid w:val="0094307A"/>
    <w:rsid w:val="00951DCD"/>
    <w:rsid w:val="009569A1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45743"/>
    <w:rsid w:val="00B50BEE"/>
    <w:rsid w:val="00B751A7"/>
    <w:rsid w:val="00C42D19"/>
    <w:rsid w:val="00C64B43"/>
    <w:rsid w:val="00D24542"/>
    <w:rsid w:val="00DA4A35"/>
    <w:rsid w:val="00DA5B4F"/>
    <w:rsid w:val="00DB063F"/>
    <w:rsid w:val="00DB6EE1"/>
    <w:rsid w:val="00DB7379"/>
    <w:rsid w:val="00DC0369"/>
    <w:rsid w:val="00DC7557"/>
    <w:rsid w:val="00DE55A1"/>
    <w:rsid w:val="00DE668E"/>
    <w:rsid w:val="00E8308C"/>
    <w:rsid w:val="00EA35CB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Cadre Selection Tips</vt:lpstr>
    </vt:vector>
  </TitlesOfParts>
  <Company>Centers for Disease Control and Prevention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Cadre Selection Tips</dc:title>
  <dc:subject>Training Cadre Selection Tips</dc:subject>
  <dc:creator>Centers for Disease Control and Prevention</dc:creator>
  <cp:keywords>Training Cadre Selection Tips</cp:keywords>
  <cp:lastModifiedBy>Krause, Diane</cp:lastModifiedBy>
  <cp:revision>3</cp:revision>
  <cp:lastPrinted>2016-07-25T16:18:00Z</cp:lastPrinted>
  <dcterms:created xsi:type="dcterms:W3CDTF">2016-08-29T20:22:00Z</dcterms:created>
  <dcterms:modified xsi:type="dcterms:W3CDTF">2016-08-30T12:49:00Z</dcterms:modified>
  <cp:category>Training Cadre Selection Tips</cp:category>
</cp:coreProperties>
</file>